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B900" w14:textId="77777777" w:rsidR="00CD0296" w:rsidRDefault="00000000">
      <w:pPr>
        <w:pStyle w:val="Standard"/>
        <w:jc w:val="center"/>
        <w:rPr>
          <w:b/>
          <w:bCs/>
          <w:sz w:val="36"/>
          <w:szCs w:val="36"/>
        </w:rPr>
      </w:pPr>
      <w:r>
        <w:rPr>
          <w:b/>
          <w:bCs/>
          <w:sz w:val="36"/>
          <w:szCs w:val="36"/>
        </w:rPr>
        <w:t>PRIORY ROAD SURGERY</w:t>
      </w:r>
    </w:p>
    <w:p w14:paraId="27AE05A0" w14:textId="77777777" w:rsidR="00CD0296" w:rsidRDefault="00CD0296">
      <w:pPr>
        <w:pStyle w:val="Standard"/>
        <w:jc w:val="center"/>
        <w:rPr>
          <w:b/>
          <w:bCs/>
          <w:sz w:val="36"/>
          <w:szCs w:val="36"/>
        </w:rPr>
      </w:pPr>
    </w:p>
    <w:p w14:paraId="5A1A8FAF" w14:textId="77777777" w:rsidR="00CD0296" w:rsidRDefault="00000000">
      <w:pPr>
        <w:pStyle w:val="Standard"/>
        <w:jc w:val="center"/>
        <w:rPr>
          <w:b/>
          <w:bCs/>
          <w:sz w:val="28"/>
          <w:szCs w:val="28"/>
          <w:u w:val="single"/>
        </w:rPr>
      </w:pPr>
      <w:r>
        <w:rPr>
          <w:b/>
          <w:bCs/>
          <w:sz w:val="28"/>
          <w:szCs w:val="28"/>
          <w:u w:val="single"/>
        </w:rPr>
        <w:t>PATIENT PARTICIPATION GROUP (PPG)</w:t>
      </w:r>
    </w:p>
    <w:p w14:paraId="48070E21" w14:textId="77777777" w:rsidR="00CD0296" w:rsidRDefault="00000000">
      <w:pPr>
        <w:pStyle w:val="Standard"/>
        <w:jc w:val="center"/>
        <w:rPr>
          <w:b/>
          <w:bCs/>
          <w:sz w:val="28"/>
          <w:szCs w:val="28"/>
          <w:u w:val="single"/>
        </w:rPr>
      </w:pPr>
      <w:r>
        <w:rPr>
          <w:b/>
          <w:bCs/>
          <w:sz w:val="28"/>
          <w:szCs w:val="28"/>
          <w:u w:val="single"/>
        </w:rPr>
        <w:t>MEETING ON WEDNESDAY 15 JANUARY 2025</w:t>
      </w:r>
    </w:p>
    <w:p w14:paraId="51B5F4DC" w14:textId="77777777" w:rsidR="00CD0296" w:rsidRDefault="00CD0296">
      <w:pPr>
        <w:pStyle w:val="Standard"/>
        <w:jc w:val="center"/>
        <w:rPr>
          <w:b/>
          <w:bCs/>
          <w:sz w:val="28"/>
          <w:szCs w:val="28"/>
          <w:u w:val="single"/>
        </w:rPr>
      </w:pPr>
    </w:p>
    <w:p w14:paraId="4C7F72D7" w14:textId="77777777" w:rsidR="00CD0296" w:rsidRDefault="00000000">
      <w:pPr>
        <w:pStyle w:val="Standard"/>
      </w:pPr>
      <w:r>
        <w:rPr>
          <w:b/>
          <w:bCs/>
          <w:u w:val="single"/>
        </w:rPr>
        <w:t>Date:</w:t>
      </w:r>
      <w:r>
        <w:rPr>
          <w:b/>
          <w:bCs/>
        </w:rPr>
        <w:tab/>
      </w:r>
      <w:r>
        <w:rPr>
          <w:b/>
          <w:bCs/>
        </w:rPr>
        <w:tab/>
      </w:r>
      <w:r>
        <w:rPr>
          <w:b/>
          <w:bCs/>
        </w:rPr>
        <w:tab/>
      </w:r>
      <w:r>
        <w:rPr>
          <w:b/>
          <w:bCs/>
        </w:rPr>
        <w:tab/>
      </w:r>
      <w:r>
        <w:t>Wednesday 15 January 2025</w:t>
      </w:r>
    </w:p>
    <w:p w14:paraId="5065708E" w14:textId="77777777" w:rsidR="00CD0296" w:rsidRDefault="00CD0296">
      <w:pPr>
        <w:pStyle w:val="Standard"/>
        <w:rPr>
          <w:b/>
          <w:bCs/>
          <w:u w:val="single"/>
        </w:rPr>
      </w:pPr>
    </w:p>
    <w:p w14:paraId="5E9BD83E" w14:textId="77777777" w:rsidR="00CD0296" w:rsidRDefault="00000000">
      <w:pPr>
        <w:pStyle w:val="Standard"/>
      </w:pPr>
      <w:r>
        <w:rPr>
          <w:b/>
          <w:bCs/>
          <w:u w:val="single"/>
        </w:rPr>
        <w:t>Meeting Commenced:</w:t>
      </w:r>
      <w:r>
        <w:tab/>
        <w:t>5.30 pm</w:t>
      </w:r>
    </w:p>
    <w:p w14:paraId="1BC3A881" w14:textId="77777777" w:rsidR="00CD0296" w:rsidRDefault="00CD0296">
      <w:pPr>
        <w:pStyle w:val="Standard"/>
      </w:pPr>
    </w:p>
    <w:p w14:paraId="3C241882" w14:textId="77777777" w:rsidR="00CD0296" w:rsidRDefault="00000000">
      <w:pPr>
        <w:pStyle w:val="Standard"/>
      </w:pPr>
      <w:r>
        <w:rPr>
          <w:b/>
          <w:bCs/>
          <w:u w:val="single"/>
        </w:rPr>
        <w:t>Members Present:</w:t>
      </w:r>
      <w:r>
        <w:t xml:space="preserve"> </w:t>
      </w:r>
      <w:r>
        <w:tab/>
      </w:r>
      <w:r>
        <w:tab/>
        <w:t>LV</w:t>
      </w:r>
    </w:p>
    <w:p w14:paraId="4FCCFD2E" w14:textId="77777777" w:rsidR="00CD0296" w:rsidRDefault="00000000">
      <w:pPr>
        <w:pStyle w:val="Standard"/>
      </w:pPr>
      <w:r>
        <w:t xml:space="preserve">                                               HW</w:t>
      </w:r>
    </w:p>
    <w:p w14:paraId="0619B245" w14:textId="77777777" w:rsidR="00CD0296" w:rsidRDefault="00000000">
      <w:pPr>
        <w:pStyle w:val="Standard"/>
      </w:pPr>
      <w:r>
        <w:t xml:space="preserve">                                               GM</w:t>
      </w:r>
    </w:p>
    <w:p w14:paraId="22D8AB67" w14:textId="77777777" w:rsidR="00CD0296" w:rsidRDefault="00000000">
      <w:pPr>
        <w:pStyle w:val="Standard"/>
      </w:pPr>
      <w:r>
        <w:t xml:space="preserve">                                               Dr RP</w:t>
      </w:r>
    </w:p>
    <w:p w14:paraId="6D3459F1" w14:textId="77777777" w:rsidR="00CD0296" w:rsidRDefault="00000000">
      <w:pPr>
        <w:pStyle w:val="Standard"/>
        <w:ind w:left="2127" w:firstLine="709"/>
      </w:pPr>
      <w:r>
        <w:t xml:space="preserve"> </w:t>
      </w:r>
    </w:p>
    <w:p w14:paraId="0C6B765A" w14:textId="22BB9C9F" w:rsidR="00CD0296" w:rsidRDefault="00000000">
      <w:pPr>
        <w:pStyle w:val="Standard"/>
      </w:pPr>
      <w:r>
        <w:rPr>
          <w:b/>
          <w:bCs/>
          <w:u w:val="single"/>
        </w:rPr>
        <w:t>Introduction:</w:t>
      </w:r>
      <w:r>
        <w:t xml:space="preserve">  LV chaired the meeting. He asked, and it was agreed, that the minutes of the last meeting should be accepted. GM gave apologies from JM, HW from BW, and then </w:t>
      </w:r>
      <w:r w:rsidR="005A7577">
        <w:t>GM gave</w:t>
      </w:r>
      <w:r>
        <w:t xml:space="preserve"> a brief resume of the previous meeting.</w:t>
      </w:r>
    </w:p>
    <w:p w14:paraId="11A821A8" w14:textId="77777777" w:rsidR="00CD0296" w:rsidRDefault="00CD0296">
      <w:pPr>
        <w:pStyle w:val="Standard"/>
      </w:pPr>
    </w:p>
    <w:p w14:paraId="7A1FDE07" w14:textId="1C3DF504" w:rsidR="00CD0296" w:rsidRDefault="00000000">
      <w:pPr>
        <w:pStyle w:val="Standard"/>
      </w:pPr>
      <w:r>
        <w:rPr>
          <w:b/>
          <w:bCs/>
          <w:u w:val="single"/>
        </w:rPr>
        <w:t>Complaint:</w:t>
      </w:r>
      <w:r>
        <w:t xml:space="preserve"> LV asked if anything had arisen on the complaint which had been referred to at the previous meeting? Dr RP said no. The complaint was dealt with appropriately, no further action needed.</w:t>
      </w:r>
    </w:p>
    <w:p w14:paraId="3395B4FF" w14:textId="77777777" w:rsidR="00CD0296" w:rsidRDefault="00CD0296">
      <w:pPr>
        <w:pStyle w:val="Standard"/>
      </w:pPr>
    </w:p>
    <w:p w14:paraId="114D5742" w14:textId="77777777" w:rsidR="00CD0296" w:rsidRDefault="00CD0296">
      <w:pPr>
        <w:pStyle w:val="Standard"/>
      </w:pPr>
    </w:p>
    <w:p w14:paraId="5F19306D" w14:textId="0F2099DC" w:rsidR="00CD0296" w:rsidRDefault="00000000">
      <w:pPr>
        <w:pStyle w:val="Standard"/>
      </w:pPr>
      <w:r>
        <w:rPr>
          <w:b/>
          <w:bCs/>
          <w:u w:val="single"/>
        </w:rPr>
        <w:t xml:space="preserve">Building work: </w:t>
      </w:r>
      <w:r>
        <w:t xml:space="preserve">Dr RP said the ICB had now made payment of the grant for the building works. Their grant was </w:t>
      </w:r>
      <w:proofErr w:type="gramStart"/>
      <w:r>
        <w:t>in excess of</w:t>
      </w:r>
      <w:proofErr w:type="gramEnd"/>
      <w:r>
        <w:t xml:space="preserve"> 60% of the total cost, in accordance with their </w:t>
      </w:r>
      <w:r w:rsidR="005A7577">
        <w:t>protocols.</w:t>
      </w:r>
      <w:r>
        <w:t xml:space="preserve"> Members were pleased that the matter had been concluded.</w:t>
      </w:r>
    </w:p>
    <w:p w14:paraId="6463C14D" w14:textId="77777777" w:rsidR="00CD0296" w:rsidRDefault="00000000">
      <w:pPr>
        <w:pStyle w:val="Standard"/>
      </w:pPr>
      <w:r>
        <w:t>Dr RP said the original contractor had not fitted the privacy curtains in the nurse's room and the nurse practitioner's room. That was disappointing, so Dr RP had taken the pragmatic decision to get someone else to fit the curtains to hospital standards. The work would be done this coming Saturday.</w:t>
      </w:r>
    </w:p>
    <w:p w14:paraId="61FBA2E7" w14:textId="77777777" w:rsidR="00CD0296" w:rsidRDefault="00CD0296">
      <w:pPr>
        <w:pStyle w:val="Standard"/>
      </w:pPr>
    </w:p>
    <w:p w14:paraId="0DA56265" w14:textId="5D9C1874" w:rsidR="00CD0296" w:rsidRDefault="00000000">
      <w:pPr>
        <w:pStyle w:val="Standard"/>
      </w:pPr>
      <w:r>
        <w:rPr>
          <w:b/>
          <w:bCs/>
          <w:u w:val="single"/>
        </w:rPr>
        <w:t>Surgery telephone system:</w:t>
      </w:r>
      <w:r>
        <w:t xml:space="preserve">  Mention had been made at the last meeting that notifications </w:t>
      </w:r>
      <w:r w:rsidR="005A7577">
        <w:t>were no longer being given</w:t>
      </w:r>
      <w:r>
        <w:t xml:space="preserve"> on the surgery's call handling system that a call was moving up the queue. The meeting had suggested that needed to be corrected.</w:t>
      </w:r>
    </w:p>
    <w:p w14:paraId="1CBC7471" w14:textId="4863080F" w:rsidR="00CD0296" w:rsidRDefault="00000000">
      <w:pPr>
        <w:pStyle w:val="Standard"/>
      </w:pPr>
      <w:r>
        <w:t xml:space="preserve">Dr RP said the system seemed to be working well </w:t>
      </w:r>
      <w:proofErr w:type="gramStart"/>
      <w:r>
        <w:t>at the moment</w:t>
      </w:r>
      <w:proofErr w:type="gramEnd"/>
      <w:r>
        <w:t>.</w:t>
      </w:r>
      <w:r w:rsidR="005A7577">
        <w:t xml:space="preserve"> </w:t>
      </w:r>
      <w:r>
        <w:t>Members did not report any issues.</w:t>
      </w:r>
    </w:p>
    <w:p w14:paraId="04CBCBED" w14:textId="77777777" w:rsidR="00CD0296" w:rsidRDefault="00CD0296">
      <w:pPr>
        <w:pStyle w:val="Standard"/>
      </w:pPr>
    </w:p>
    <w:p w14:paraId="195AF168" w14:textId="4E99CB6E" w:rsidR="00CD0296" w:rsidRDefault="00000000">
      <w:pPr>
        <w:pStyle w:val="Standard"/>
      </w:pPr>
      <w:r>
        <w:rPr>
          <w:b/>
          <w:bCs/>
          <w:u w:val="single"/>
        </w:rPr>
        <w:t>Vaccination programme:</w:t>
      </w:r>
      <w:r>
        <w:t xml:space="preserve"> Dr RP said the vaccination programme was progressing well - a reflection of the surgery's hard work.</w:t>
      </w:r>
      <w:r w:rsidR="005A7577">
        <w:t xml:space="preserve"> </w:t>
      </w:r>
      <w:r>
        <w:t xml:space="preserve">The target for flu vaccination of 75% of the over 65 year olds had been reached. For those in vulnerable categories in the 18 to 64 age group, some 64% had been vaccinated. Some in this group could be difficult to reach – work would continue. 67% of </w:t>
      </w:r>
      <w:r w:rsidR="005A7577">
        <w:t>2- to 3-year-olds</w:t>
      </w:r>
      <w:r>
        <w:t xml:space="preserve"> had had their oral vaccine.</w:t>
      </w:r>
    </w:p>
    <w:p w14:paraId="50EBDFFF" w14:textId="77777777" w:rsidR="00CD0296" w:rsidRDefault="00000000">
      <w:pPr>
        <w:pStyle w:val="Standard"/>
      </w:pPr>
      <w:r>
        <w:t>Respiratory illnesses continued to be a significant problem this winter both nationally and for the surgery.</w:t>
      </w:r>
    </w:p>
    <w:p w14:paraId="03FD22D7" w14:textId="77777777" w:rsidR="00CD0296" w:rsidRDefault="00000000">
      <w:pPr>
        <w:pStyle w:val="Standard"/>
      </w:pPr>
      <w:r>
        <w:t xml:space="preserve">Dr RP said it was important to recognise that vaccination did not provide an immunity from illness. But vaccination did reduce the likelihood of infection and did mitigate the </w:t>
      </w:r>
      <w:proofErr w:type="spellStart"/>
      <w:r>
        <w:t>seriouness</w:t>
      </w:r>
      <w:proofErr w:type="spellEnd"/>
      <w:r>
        <w:t xml:space="preserve"> of the illness if infection occurred.  </w:t>
      </w:r>
    </w:p>
    <w:p w14:paraId="212E467C" w14:textId="77777777" w:rsidR="00CD0296" w:rsidRDefault="00000000">
      <w:pPr>
        <w:pStyle w:val="Standard"/>
      </w:pPr>
      <w:r>
        <w:t>Very sadly, a patient had recently died at a young age from respiratory disease. Hence, the continuing need to maintain the vaccination effort.</w:t>
      </w:r>
    </w:p>
    <w:p w14:paraId="0752B541" w14:textId="77777777" w:rsidR="00CD0296" w:rsidRDefault="00CD0296">
      <w:pPr>
        <w:pStyle w:val="Standard"/>
      </w:pPr>
    </w:p>
    <w:p w14:paraId="0B00268E" w14:textId="42D8F527" w:rsidR="00CD0296" w:rsidRDefault="00000000">
      <w:pPr>
        <w:pStyle w:val="Standard"/>
      </w:pPr>
      <w:r>
        <w:rPr>
          <w:b/>
          <w:bCs/>
          <w:u w:val="single"/>
        </w:rPr>
        <w:lastRenderedPageBreak/>
        <w:t>Sussex PPG seminar:</w:t>
      </w:r>
      <w:r>
        <w:t xml:space="preserve"> Dr RP said the surgery had been notified that on 27 January there would be, between 4.30 and 6.30, an </w:t>
      </w:r>
      <w:r w:rsidR="005A7577">
        <w:t>online</w:t>
      </w:r>
      <w:r>
        <w:t xml:space="preserve"> seminar to which PPG members were invited to participate. An agenda was circulated. It would be sent by email to members who could then </w:t>
      </w:r>
      <w:r w:rsidR="005A7577">
        <w:t>participate</w:t>
      </w:r>
      <w:r>
        <w:t xml:space="preserve"> if they wished.</w:t>
      </w:r>
    </w:p>
    <w:p w14:paraId="1FD3C1F2" w14:textId="77777777" w:rsidR="00CD0296" w:rsidRDefault="00CD0296">
      <w:pPr>
        <w:pStyle w:val="Standard"/>
      </w:pPr>
    </w:p>
    <w:p w14:paraId="19C428C6" w14:textId="77777777" w:rsidR="00CD0296" w:rsidRDefault="00000000">
      <w:pPr>
        <w:pStyle w:val="Standard"/>
      </w:pPr>
      <w:r>
        <w:rPr>
          <w:b/>
          <w:bCs/>
          <w:u w:val="single"/>
        </w:rPr>
        <w:t>Next Meeting:</w:t>
      </w:r>
      <w:r>
        <w:t xml:space="preserve"> The next meeting was agreed for Wednesday 2 April 5.30 pm at the surgery.</w:t>
      </w:r>
    </w:p>
    <w:p w14:paraId="155CEED4" w14:textId="77777777" w:rsidR="00CD0296" w:rsidRDefault="00CD0296">
      <w:pPr>
        <w:pStyle w:val="Standard"/>
      </w:pPr>
    </w:p>
    <w:p w14:paraId="2942E5A7" w14:textId="77777777" w:rsidR="00CD0296" w:rsidRDefault="00000000">
      <w:pPr>
        <w:pStyle w:val="Standard"/>
      </w:pPr>
      <w:r>
        <w:t>The meeting concluded at approximately 6.05</w:t>
      </w:r>
    </w:p>
    <w:p w14:paraId="0670F8B6" w14:textId="77777777" w:rsidR="00CD0296" w:rsidRDefault="00CD0296">
      <w:pPr>
        <w:pStyle w:val="Standard"/>
      </w:pPr>
    </w:p>
    <w:p w14:paraId="370204B5" w14:textId="77777777" w:rsidR="00CD0296" w:rsidRDefault="00CD0296">
      <w:pPr>
        <w:pStyle w:val="Standard"/>
      </w:pPr>
    </w:p>
    <w:p w14:paraId="637B5C22" w14:textId="77777777" w:rsidR="00CD0296" w:rsidRDefault="00CD0296">
      <w:pPr>
        <w:pStyle w:val="Standard"/>
        <w:rPr>
          <w:b/>
          <w:bCs/>
          <w:u w:val="single"/>
        </w:rPr>
      </w:pPr>
    </w:p>
    <w:p w14:paraId="0E8A7007" w14:textId="77777777" w:rsidR="00CD0296" w:rsidRDefault="00CD0296">
      <w:pPr>
        <w:pStyle w:val="Standard"/>
      </w:pPr>
    </w:p>
    <w:p w14:paraId="6FF870B1" w14:textId="77777777" w:rsidR="00CD0296" w:rsidRDefault="00CD0296">
      <w:pPr>
        <w:pStyle w:val="Standard"/>
      </w:pPr>
    </w:p>
    <w:p w14:paraId="29082053" w14:textId="77777777" w:rsidR="00CD0296" w:rsidRDefault="00CD0296">
      <w:pPr>
        <w:pStyle w:val="Standard"/>
      </w:pPr>
    </w:p>
    <w:p w14:paraId="37CCEAE4" w14:textId="77777777" w:rsidR="00CD0296" w:rsidRDefault="00CD0296">
      <w:pPr>
        <w:pStyle w:val="Standard"/>
      </w:pPr>
    </w:p>
    <w:p w14:paraId="4B5C0565" w14:textId="77777777" w:rsidR="00CD0296" w:rsidRDefault="00CD0296">
      <w:pPr>
        <w:pStyle w:val="Standard"/>
      </w:pPr>
    </w:p>
    <w:p w14:paraId="2447C1FE" w14:textId="77777777" w:rsidR="00CD0296" w:rsidRDefault="00CD0296">
      <w:pPr>
        <w:pStyle w:val="Standard"/>
      </w:pPr>
    </w:p>
    <w:p w14:paraId="6FE9FFFE" w14:textId="77777777" w:rsidR="00CD0296" w:rsidRDefault="00CD0296">
      <w:pPr>
        <w:pStyle w:val="Standard"/>
      </w:pPr>
    </w:p>
    <w:p w14:paraId="7F0EA17D" w14:textId="77777777" w:rsidR="00CD0296" w:rsidRDefault="00CD0296">
      <w:pPr>
        <w:pStyle w:val="Standard"/>
      </w:pPr>
    </w:p>
    <w:p w14:paraId="6F56401A" w14:textId="77777777" w:rsidR="00CD0296" w:rsidRDefault="00CD0296">
      <w:pPr>
        <w:pStyle w:val="Standard"/>
      </w:pPr>
    </w:p>
    <w:p w14:paraId="5AE623D9" w14:textId="77777777" w:rsidR="00CD0296" w:rsidRDefault="00CD0296">
      <w:pPr>
        <w:pStyle w:val="Standard"/>
        <w:rPr>
          <w:b/>
          <w:bCs/>
          <w:u w:val="single"/>
        </w:rPr>
      </w:pPr>
    </w:p>
    <w:p w14:paraId="49FA2628" w14:textId="77777777" w:rsidR="00CD0296" w:rsidRDefault="00CD0296">
      <w:pPr>
        <w:pStyle w:val="Standard"/>
      </w:pPr>
    </w:p>
    <w:p w14:paraId="1C969CB5" w14:textId="77777777" w:rsidR="00CD0296" w:rsidRDefault="00CD0296">
      <w:pPr>
        <w:pStyle w:val="Standard"/>
      </w:pPr>
    </w:p>
    <w:p w14:paraId="59068CDE" w14:textId="77777777" w:rsidR="00CD0296" w:rsidRDefault="00CD0296">
      <w:pPr>
        <w:pStyle w:val="Standard"/>
      </w:pPr>
    </w:p>
    <w:p w14:paraId="6B56F491" w14:textId="77777777" w:rsidR="00CD0296" w:rsidRDefault="00CD0296">
      <w:pPr>
        <w:pStyle w:val="Standard"/>
      </w:pPr>
    </w:p>
    <w:p w14:paraId="01F1494E" w14:textId="77777777" w:rsidR="00CD0296" w:rsidRDefault="00CD0296">
      <w:pPr>
        <w:pStyle w:val="Standard"/>
      </w:pPr>
    </w:p>
    <w:p w14:paraId="2095D4BC" w14:textId="77777777" w:rsidR="00CD0296" w:rsidRDefault="00CD0296">
      <w:pPr>
        <w:pStyle w:val="Standard"/>
      </w:pPr>
    </w:p>
    <w:p w14:paraId="2F0EE7E6" w14:textId="77777777" w:rsidR="00CD0296" w:rsidRDefault="00CD0296">
      <w:pPr>
        <w:pStyle w:val="Standard"/>
      </w:pPr>
    </w:p>
    <w:p w14:paraId="69E3247D" w14:textId="77777777" w:rsidR="00CD0296" w:rsidRDefault="00CD0296">
      <w:pPr>
        <w:pStyle w:val="Standard"/>
      </w:pPr>
    </w:p>
    <w:p w14:paraId="49FBC99E" w14:textId="77777777" w:rsidR="00CD0296" w:rsidRDefault="00CD0296">
      <w:pPr>
        <w:pStyle w:val="Standard"/>
      </w:pPr>
    </w:p>
    <w:p w14:paraId="5B72960D" w14:textId="77777777" w:rsidR="00CD0296" w:rsidRDefault="00CD0296">
      <w:pPr>
        <w:pStyle w:val="Standard"/>
      </w:pPr>
    </w:p>
    <w:p w14:paraId="55F360E4" w14:textId="77777777" w:rsidR="00CD0296" w:rsidRDefault="00CD0296">
      <w:pPr>
        <w:pStyle w:val="Standard"/>
      </w:pPr>
    </w:p>
    <w:p w14:paraId="74D8E171" w14:textId="77777777" w:rsidR="00CD0296" w:rsidRDefault="00CD0296">
      <w:pPr>
        <w:pStyle w:val="Standard"/>
      </w:pPr>
    </w:p>
    <w:p w14:paraId="3F4DAB5B" w14:textId="77777777" w:rsidR="00CD0296" w:rsidRDefault="00CD0296">
      <w:pPr>
        <w:pStyle w:val="Standard"/>
      </w:pPr>
    </w:p>
    <w:p w14:paraId="21B38CEA" w14:textId="77777777" w:rsidR="00CD0296" w:rsidRDefault="00CD0296">
      <w:pPr>
        <w:pStyle w:val="Standard"/>
      </w:pPr>
    </w:p>
    <w:p w14:paraId="0031B219" w14:textId="77777777" w:rsidR="00CD0296" w:rsidRDefault="00CD0296">
      <w:pPr>
        <w:pStyle w:val="Standard"/>
      </w:pPr>
    </w:p>
    <w:p w14:paraId="0D8A0855" w14:textId="77777777" w:rsidR="00CD0296" w:rsidRDefault="00CD0296">
      <w:pPr>
        <w:pStyle w:val="Standard"/>
      </w:pPr>
    </w:p>
    <w:p w14:paraId="036E4E8B" w14:textId="77777777" w:rsidR="00CD0296" w:rsidRDefault="00CD0296">
      <w:pPr>
        <w:pStyle w:val="Standard"/>
      </w:pPr>
    </w:p>
    <w:p w14:paraId="39C7EC0A" w14:textId="77777777" w:rsidR="00CD0296" w:rsidRDefault="00CD0296">
      <w:pPr>
        <w:pStyle w:val="Standard"/>
      </w:pPr>
    </w:p>
    <w:p w14:paraId="45B71AD9" w14:textId="77777777" w:rsidR="00CD0296" w:rsidRDefault="00CD0296">
      <w:pPr>
        <w:pStyle w:val="Standard"/>
      </w:pPr>
    </w:p>
    <w:p w14:paraId="1C8DD35F" w14:textId="77777777" w:rsidR="00CD0296" w:rsidRDefault="00CD0296">
      <w:pPr>
        <w:pStyle w:val="Standard"/>
      </w:pPr>
    </w:p>
    <w:p w14:paraId="07F2A381" w14:textId="77777777" w:rsidR="00CD0296" w:rsidRDefault="00CD0296">
      <w:pPr>
        <w:pStyle w:val="Standard"/>
      </w:pPr>
    </w:p>
    <w:sectPr w:rsidR="00CD029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3F31" w14:textId="77777777" w:rsidR="00480B39" w:rsidRDefault="00480B39">
      <w:r>
        <w:separator/>
      </w:r>
    </w:p>
  </w:endnote>
  <w:endnote w:type="continuationSeparator" w:id="0">
    <w:p w14:paraId="5730F7EF" w14:textId="77777777" w:rsidR="00480B39" w:rsidRDefault="0048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OpenSymbol">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C235" w14:textId="77777777" w:rsidR="00480B39" w:rsidRDefault="00480B39">
      <w:r>
        <w:rPr>
          <w:color w:val="000000"/>
        </w:rPr>
        <w:separator/>
      </w:r>
    </w:p>
  </w:footnote>
  <w:footnote w:type="continuationSeparator" w:id="0">
    <w:p w14:paraId="03A11F25" w14:textId="77777777" w:rsidR="00480B39" w:rsidRDefault="0048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11E41"/>
    <w:multiLevelType w:val="multilevel"/>
    <w:tmpl w:val="A760769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14308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0296"/>
    <w:rsid w:val="00480B39"/>
    <w:rsid w:val="005720D5"/>
    <w:rsid w:val="005A7577"/>
    <w:rsid w:val="00CD0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137273"/>
  <w15:docId w15:val="{D08C72AA-6FAD-E54D-BC76-26B4781D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webteam</cp:lastModifiedBy>
  <cp:revision>2</cp:revision>
  <cp:lastPrinted>2023-06-29T15:58:00Z</cp:lastPrinted>
  <dcterms:created xsi:type="dcterms:W3CDTF">2025-01-23T12:39:00Z</dcterms:created>
  <dcterms:modified xsi:type="dcterms:W3CDTF">2025-01-23T12:39:00Z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